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046" w:rsidRPr="00EC389F" w:rsidRDefault="00EC2A6F" w:rsidP="005C3C30">
      <w:pPr>
        <w:rPr>
          <w:rFonts w:ascii="Times New Roman" w:hAnsi="Times New Roman" w:cs="Times New Roman"/>
          <w:b/>
          <w:sz w:val="24"/>
          <w:szCs w:val="24"/>
        </w:rPr>
      </w:pPr>
      <w:r w:rsidRPr="00EC389F">
        <w:rPr>
          <w:rFonts w:ascii="Times New Roman" w:hAnsi="Times New Roman" w:cs="Times New Roman"/>
          <w:b/>
          <w:sz w:val="24"/>
          <w:szCs w:val="24"/>
        </w:rPr>
        <w:t>Development Experience</w:t>
      </w:r>
      <w:r w:rsidRPr="00EC389F">
        <w:rPr>
          <w:rFonts w:ascii="Times New Roman" w:hAnsi="Times New Roman" w:cs="Times New Roman"/>
          <w:b/>
          <w:sz w:val="24"/>
          <w:szCs w:val="24"/>
        </w:rPr>
        <w:br/>
      </w:r>
      <w:r w:rsidR="0001568C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A93046" w:rsidRPr="00EC389F">
        <w:rPr>
          <w:rFonts w:ascii="Times New Roman" w:hAnsi="Times New Roman" w:cs="Times New Roman"/>
          <w:sz w:val="24"/>
          <w:szCs w:val="24"/>
        </w:rPr>
        <w:t xml:space="preserve">/2016 - Present </w:t>
      </w:r>
      <w:r w:rsidR="00A93046" w:rsidRPr="00EC389F">
        <w:rPr>
          <w:rFonts w:ascii="Times New Roman" w:hAnsi="Times New Roman" w:cs="Times New Roman"/>
          <w:sz w:val="24"/>
          <w:szCs w:val="24"/>
        </w:rPr>
        <w:tab/>
      </w:r>
      <w:r w:rsidR="00A93046" w:rsidRPr="00EC389F">
        <w:rPr>
          <w:rFonts w:ascii="Times New Roman" w:hAnsi="Times New Roman" w:cs="Times New Roman"/>
          <w:b/>
          <w:sz w:val="24"/>
          <w:szCs w:val="24"/>
        </w:rPr>
        <w:t>Independent Contractor/Freelance</w:t>
      </w:r>
    </w:p>
    <w:p w:rsidR="00A93046" w:rsidRPr="00EC389F" w:rsidRDefault="00A93046" w:rsidP="00A9304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Modular Modeler, Razor Edge Games</w:t>
      </w:r>
    </w:p>
    <w:p w:rsidR="00A93046" w:rsidRPr="00EC389F" w:rsidRDefault="00A93046" w:rsidP="00A93046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Communicate with team and leads about assignments frequently</w:t>
      </w:r>
    </w:p>
    <w:p w:rsidR="00A93046" w:rsidRPr="00EC389F" w:rsidRDefault="00A93046" w:rsidP="00A93046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Use concepts and general direction to bring life to 3D models</w:t>
      </w:r>
    </w:p>
    <w:p w:rsidR="00A93046" w:rsidRPr="00EC389F" w:rsidRDefault="00A93046" w:rsidP="00A93046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Weekly meetings with several teams to receive feedback and group problem-solve</w:t>
      </w:r>
    </w:p>
    <w:p w:rsidR="00A93046" w:rsidRPr="00EC389F" w:rsidRDefault="00A93046" w:rsidP="005C3C30">
      <w:pPr>
        <w:rPr>
          <w:rFonts w:ascii="Times New Roman" w:hAnsi="Times New Roman" w:cs="Times New Roman"/>
          <w:sz w:val="24"/>
          <w:szCs w:val="24"/>
        </w:rPr>
      </w:pPr>
    </w:p>
    <w:p w:rsidR="005C3C30" w:rsidRPr="00EC389F" w:rsidRDefault="005C3C30" w:rsidP="005C3C30">
      <w:pPr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 xml:space="preserve">09/2016 - 12/2016 </w:t>
      </w:r>
      <w:r w:rsidRPr="00EC389F">
        <w:rPr>
          <w:rFonts w:ascii="Times New Roman" w:hAnsi="Times New Roman" w:cs="Times New Roman"/>
          <w:sz w:val="24"/>
          <w:szCs w:val="24"/>
        </w:rPr>
        <w:tab/>
      </w:r>
      <w:r w:rsidRPr="00EC389F">
        <w:rPr>
          <w:rFonts w:ascii="Times New Roman" w:hAnsi="Times New Roman" w:cs="Times New Roman"/>
          <w:b/>
          <w:sz w:val="24"/>
          <w:szCs w:val="24"/>
        </w:rPr>
        <w:t>Environment and Prop Artist</w:t>
      </w:r>
      <w:r w:rsidRPr="00EC3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30" w:rsidRPr="00EC389F" w:rsidRDefault="005C3C30" w:rsidP="005C3C3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Smart Assets, Final Game Production Development</w:t>
      </w:r>
    </w:p>
    <w:p w:rsidR="00963940" w:rsidRPr="00EC389F" w:rsidRDefault="00963940" w:rsidP="00963940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Created three-dimensional models from rough concepts for real-time</w:t>
      </w:r>
    </w:p>
    <w:p w:rsidR="00963940" w:rsidRPr="00EC389F" w:rsidRDefault="00963940" w:rsidP="00963940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Facilitated good practice of texture map usage to reduce draw calls</w:t>
      </w:r>
    </w:p>
    <w:p w:rsidR="00963940" w:rsidRPr="00EC389F" w:rsidRDefault="00963940" w:rsidP="00A93046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Implemented and adjusted PBR materials and lighting for render scene</w:t>
      </w:r>
    </w:p>
    <w:p w:rsidR="005C3C30" w:rsidRPr="00EC389F" w:rsidRDefault="005C3C30" w:rsidP="00EC2A6F">
      <w:pPr>
        <w:rPr>
          <w:rFonts w:ascii="Times New Roman" w:hAnsi="Times New Roman" w:cs="Times New Roman"/>
          <w:b/>
          <w:sz w:val="24"/>
          <w:szCs w:val="24"/>
        </w:rPr>
      </w:pPr>
    </w:p>
    <w:p w:rsidR="00EC2A6F" w:rsidRPr="00EC389F" w:rsidRDefault="00EC2A6F" w:rsidP="00EC2A6F">
      <w:pPr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 xml:space="preserve">07/2016 - 09/2016 </w:t>
      </w:r>
      <w:r w:rsidRPr="00EC389F">
        <w:rPr>
          <w:rFonts w:ascii="Times New Roman" w:hAnsi="Times New Roman" w:cs="Times New Roman"/>
          <w:sz w:val="24"/>
          <w:szCs w:val="24"/>
        </w:rPr>
        <w:tab/>
      </w:r>
      <w:r w:rsidR="008E09E8" w:rsidRPr="00EC389F">
        <w:rPr>
          <w:rFonts w:ascii="Times New Roman" w:hAnsi="Times New Roman" w:cs="Times New Roman"/>
          <w:b/>
          <w:sz w:val="24"/>
          <w:szCs w:val="24"/>
        </w:rPr>
        <w:t>Real Time</w:t>
      </w:r>
      <w:r w:rsidR="008E09E8" w:rsidRPr="00EC389F">
        <w:rPr>
          <w:rFonts w:ascii="Times New Roman" w:hAnsi="Times New Roman" w:cs="Times New Roman"/>
          <w:sz w:val="24"/>
          <w:szCs w:val="24"/>
        </w:rPr>
        <w:t xml:space="preserve"> </w:t>
      </w:r>
      <w:r w:rsidRPr="00EC389F">
        <w:rPr>
          <w:rFonts w:ascii="Times New Roman" w:hAnsi="Times New Roman" w:cs="Times New Roman"/>
          <w:b/>
          <w:sz w:val="24"/>
          <w:szCs w:val="24"/>
        </w:rPr>
        <w:t>Game</w:t>
      </w:r>
      <w:r w:rsidRPr="00EC389F">
        <w:rPr>
          <w:rFonts w:ascii="Times New Roman" w:hAnsi="Times New Roman" w:cs="Times New Roman"/>
          <w:sz w:val="24"/>
          <w:szCs w:val="24"/>
        </w:rPr>
        <w:t xml:space="preserve"> </w:t>
      </w:r>
      <w:r w:rsidRPr="00EC389F">
        <w:rPr>
          <w:rFonts w:ascii="Times New Roman" w:hAnsi="Times New Roman" w:cs="Times New Roman"/>
          <w:b/>
          <w:sz w:val="24"/>
          <w:szCs w:val="24"/>
        </w:rPr>
        <w:t>Artist</w:t>
      </w:r>
      <w:r w:rsidRPr="00EC3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A6F" w:rsidRPr="00EC389F" w:rsidRDefault="00EC2A6F" w:rsidP="00EC2A6F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South Street, Final Game Production Development</w:t>
      </w:r>
    </w:p>
    <w:p w:rsidR="00EC2A6F" w:rsidRPr="00EC389F" w:rsidRDefault="00EC2A6F" w:rsidP="00EC2A6F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Worked with a team of 15 artists to develop a lively, urban, multi-cultural themed downtown night-time environment in Unreal Engine 4</w:t>
      </w:r>
    </w:p>
    <w:p w:rsidR="00EC2A6F" w:rsidRPr="00EC389F" w:rsidRDefault="00EC2A6F" w:rsidP="00EC2A6F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>Responsible for modeling, UV mapping, l</w:t>
      </w:r>
      <w:r w:rsidR="007B6086" w:rsidRPr="00EC389F">
        <w:rPr>
          <w:rFonts w:ascii="Times New Roman" w:hAnsi="Times New Roman" w:cs="Times New Roman"/>
          <w:sz w:val="24"/>
          <w:szCs w:val="24"/>
        </w:rPr>
        <w:t>ightmapping assets</w:t>
      </w:r>
      <w:r w:rsidRPr="00EC389F">
        <w:rPr>
          <w:rFonts w:ascii="Times New Roman" w:hAnsi="Times New Roman" w:cs="Times New Roman"/>
          <w:sz w:val="24"/>
          <w:szCs w:val="24"/>
        </w:rPr>
        <w:t xml:space="preserve">, as well as texturing several </w:t>
      </w:r>
      <w:r w:rsidR="002168D8" w:rsidRPr="00EC389F">
        <w:rPr>
          <w:rFonts w:ascii="Times New Roman" w:hAnsi="Times New Roman" w:cs="Times New Roman"/>
          <w:sz w:val="24"/>
          <w:szCs w:val="24"/>
        </w:rPr>
        <w:t>them</w:t>
      </w:r>
      <w:r w:rsidRPr="00EC389F">
        <w:rPr>
          <w:rFonts w:ascii="Times New Roman" w:hAnsi="Times New Roman" w:cs="Times New Roman"/>
          <w:sz w:val="24"/>
          <w:szCs w:val="24"/>
        </w:rPr>
        <w:t xml:space="preserve"> from greybox through pre-alpha </w:t>
      </w:r>
      <w:r w:rsidR="002168D8" w:rsidRPr="00EC389F">
        <w:rPr>
          <w:rFonts w:ascii="Times New Roman" w:hAnsi="Times New Roman" w:cs="Times New Roman"/>
          <w:sz w:val="24"/>
          <w:szCs w:val="24"/>
        </w:rPr>
        <w:t>stage</w:t>
      </w:r>
      <w:r w:rsidRPr="00EC389F">
        <w:rPr>
          <w:rFonts w:ascii="Times New Roman" w:hAnsi="Times New Roman" w:cs="Times New Roman"/>
          <w:sz w:val="24"/>
          <w:szCs w:val="24"/>
        </w:rPr>
        <w:t xml:space="preserve"> in Photoshop</w:t>
      </w:r>
    </w:p>
    <w:p w:rsidR="00EC2A6F" w:rsidRPr="00EC389F" w:rsidRDefault="00EC2A6F" w:rsidP="00EC2A6F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 xml:space="preserve">Assisted with scene dressing, world building, and lighting from greybox through pre-alpha </w:t>
      </w:r>
      <w:r w:rsidR="007B6086" w:rsidRPr="00EC389F">
        <w:rPr>
          <w:rFonts w:ascii="Times New Roman" w:hAnsi="Times New Roman" w:cs="Times New Roman"/>
          <w:sz w:val="24"/>
          <w:szCs w:val="24"/>
        </w:rPr>
        <w:t>stages</w:t>
      </w:r>
    </w:p>
    <w:p w:rsidR="00EC2A6F" w:rsidRPr="00EC389F" w:rsidRDefault="00EC2A6F" w:rsidP="00764326">
      <w:pPr>
        <w:rPr>
          <w:rFonts w:ascii="Times New Roman" w:hAnsi="Times New Roman" w:cs="Times New Roman"/>
          <w:b/>
          <w:sz w:val="24"/>
          <w:szCs w:val="24"/>
        </w:rPr>
      </w:pPr>
    </w:p>
    <w:p w:rsidR="00764326" w:rsidRPr="00EC389F" w:rsidRDefault="00764326" w:rsidP="00764326">
      <w:pPr>
        <w:rPr>
          <w:rFonts w:ascii="Times New Roman" w:hAnsi="Times New Roman" w:cs="Times New Roman"/>
          <w:b/>
          <w:sz w:val="24"/>
          <w:szCs w:val="24"/>
        </w:rPr>
      </w:pPr>
      <w:r w:rsidRPr="00EC389F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764326" w:rsidRPr="00EC389F" w:rsidRDefault="00764326" w:rsidP="00764326">
      <w:pPr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 xml:space="preserve">01/2015 - </w:t>
      </w:r>
      <w:r w:rsidR="00C205CB" w:rsidRPr="00EC389F">
        <w:rPr>
          <w:rFonts w:ascii="Times New Roman" w:hAnsi="Times New Roman" w:cs="Times New Roman"/>
          <w:sz w:val="24"/>
          <w:szCs w:val="24"/>
        </w:rPr>
        <w:t>12</w:t>
      </w:r>
      <w:r w:rsidRPr="00EC389F">
        <w:rPr>
          <w:rFonts w:ascii="Times New Roman" w:hAnsi="Times New Roman" w:cs="Times New Roman"/>
          <w:sz w:val="24"/>
          <w:szCs w:val="24"/>
        </w:rPr>
        <w:t>/2016</w:t>
      </w:r>
      <w:r w:rsidRPr="00EC389F">
        <w:rPr>
          <w:rFonts w:ascii="Times New Roman" w:hAnsi="Times New Roman" w:cs="Times New Roman"/>
          <w:sz w:val="24"/>
          <w:szCs w:val="24"/>
        </w:rPr>
        <w:tab/>
      </w:r>
      <w:r w:rsidRPr="00EC389F">
        <w:rPr>
          <w:rFonts w:ascii="Times New Roman" w:hAnsi="Times New Roman" w:cs="Times New Roman"/>
          <w:b/>
          <w:sz w:val="24"/>
          <w:szCs w:val="24"/>
        </w:rPr>
        <w:t>The Digital Animation and Visual Effects School</w:t>
      </w:r>
      <w:r w:rsidRPr="00EC389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5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2255"/>
        <w:gridCol w:w="2228"/>
        <w:gridCol w:w="2797"/>
      </w:tblGrid>
      <w:tr w:rsidR="00BD32D7" w:rsidTr="00BD32D7">
        <w:tc>
          <w:tcPr>
            <w:tcW w:w="2296" w:type="dxa"/>
          </w:tcPr>
          <w:p w:rsidR="00BD32D7" w:rsidRPr="00BB5A1D" w:rsidRDefault="00BD32D7" w:rsidP="00BD32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BB5A1D">
              <w:rPr>
                <w:b/>
                <w:sz w:val="24"/>
                <w:szCs w:val="24"/>
              </w:rPr>
              <w:t>Software</w:t>
            </w:r>
            <w:r>
              <w:rPr>
                <w:b/>
                <w:sz w:val="24"/>
                <w:szCs w:val="24"/>
              </w:rPr>
              <w:t xml:space="preserve">  K</w:t>
            </w:r>
            <w:r w:rsidRPr="00BB5A1D">
              <w:rPr>
                <w:b/>
                <w:sz w:val="24"/>
                <w:szCs w:val="24"/>
              </w:rPr>
              <w:t>nowledge</w:t>
            </w:r>
          </w:p>
        </w:tc>
        <w:tc>
          <w:tcPr>
            <w:tcW w:w="2255" w:type="dxa"/>
          </w:tcPr>
          <w:p w:rsidR="00BD32D7" w:rsidRPr="00BB5A1D" w:rsidRDefault="00BD32D7" w:rsidP="00BD32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BD32D7" w:rsidRPr="00BB5A1D" w:rsidRDefault="00BD32D7" w:rsidP="00BD32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BB5A1D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2797" w:type="dxa"/>
          </w:tcPr>
          <w:p w:rsidR="00BD32D7" w:rsidRPr="00BB5A1D" w:rsidRDefault="00BD32D7" w:rsidP="00BD32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BD32D7" w:rsidTr="00BD32D7">
        <w:tc>
          <w:tcPr>
            <w:tcW w:w="2296" w:type="dxa"/>
          </w:tcPr>
          <w:p w:rsidR="00BD32D7" w:rsidRPr="00BB5A1D" w:rsidRDefault="00BD32D7" w:rsidP="00BD32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BD32D7" w:rsidRPr="00BB5A1D" w:rsidRDefault="00BD32D7" w:rsidP="00BD32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BD32D7" w:rsidRPr="00BB5A1D" w:rsidRDefault="00BD32D7" w:rsidP="00BD32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BD32D7" w:rsidRPr="00BB5A1D" w:rsidRDefault="00BD32D7" w:rsidP="00BD32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BD32D7" w:rsidTr="00BD32D7">
        <w:tc>
          <w:tcPr>
            <w:tcW w:w="2296" w:type="dxa"/>
          </w:tcPr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Modo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Maya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ZBrush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Photoshop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Substance Painter</w:t>
            </w:r>
          </w:p>
          <w:p w:rsidR="00BD32D7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Unity</w:t>
            </w:r>
          </w:p>
          <w:p w:rsidR="00BD32D7" w:rsidRPr="00BB5A1D" w:rsidRDefault="00BD32D7" w:rsidP="00BD32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Unreal Engine 4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Marmoset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Premiere Pro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Perforce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Hard Surface Modeling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Organic Modeling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Digital Sculpting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Texturing</w:t>
            </w:r>
          </w:p>
        </w:tc>
        <w:tc>
          <w:tcPr>
            <w:tcW w:w="2797" w:type="dxa"/>
          </w:tcPr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Lighting</w:t>
            </w:r>
          </w:p>
          <w:p w:rsidR="00BD32D7" w:rsidRPr="00BB5A1D" w:rsidRDefault="00BD32D7" w:rsidP="00BD32D7">
            <w:pPr>
              <w:pStyle w:val="Body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BB5A1D">
              <w:rPr>
                <w:sz w:val="24"/>
                <w:szCs w:val="24"/>
              </w:rPr>
              <w:t>Animation</w:t>
            </w:r>
          </w:p>
        </w:tc>
      </w:tr>
    </w:tbl>
    <w:p w:rsidR="00764326" w:rsidRDefault="00764326" w:rsidP="00764326">
      <w:pPr>
        <w:rPr>
          <w:rFonts w:ascii="Times New Roman" w:hAnsi="Times New Roman" w:cs="Times New Roman"/>
          <w:sz w:val="24"/>
          <w:szCs w:val="24"/>
        </w:rPr>
      </w:pPr>
      <w:r w:rsidRPr="00EC389F">
        <w:rPr>
          <w:rFonts w:ascii="Times New Roman" w:hAnsi="Times New Roman" w:cs="Times New Roman"/>
          <w:sz w:val="24"/>
          <w:szCs w:val="24"/>
        </w:rPr>
        <w:tab/>
      </w:r>
      <w:r w:rsidRPr="00EC389F">
        <w:rPr>
          <w:rFonts w:ascii="Times New Roman" w:hAnsi="Times New Roman" w:cs="Times New Roman"/>
          <w:sz w:val="24"/>
          <w:szCs w:val="24"/>
        </w:rPr>
        <w:tab/>
      </w:r>
      <w:r w:rsidRPr="00EC389F">
        <w:rPr>
          <w:rFonts w:ascii="Times New Roman" w:hAnsi="Times New Roman" w:cs="Times New Roman"/>
          <w:sz w:val="24"/>
          <w:szCs w:val="24"/>
        </w:rPr>
        <w:tab/>
        <w:t>Game Production Program</w:t>
      </w:r>
    </w:p>
    <w:sectPr w:rsidR="007643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79" w:rsidRDefault="000A1979">
      <w:pPr>
        <w:spacing w:line="240" w:lineRule="auto"/>
      </w:pPr>
      <w:r>
        <w:separator/>
      </w:r>
    </w:p>
  </w:endnote>
  <w:endnote w:type="continuationSeparator" w:id="0">
    <w:p w:rsidR="000A1979" w:rsidRDefault="000A1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9" w:rsidRPr="00BF25A6" w:rsidRDefault="000A1979" w:rsidP="00C94066">
    <w:pPr>
      <w:pStyle w:val="Footer"/>
      <w:jc w:val="center"/>
      <w:rPr>
        <w:sz w:val="16"/>
        <w:szCs w:val="16"/>
      </w:rPr>
    </w:pPr>
    <w:r w:rsidRPr="00BF25A6">
      <w:rPr>
        <w:sz w:val="16"/>
        <w:szCs w:val="16"/>
      </w:rPr>
      <w:t>Available for Full time, Remote work,</w:t>
    </w:r>
    <w:r>
      <w:rPr>
        <w:sz w:val="16"/>
        <w:szCs w:val="16"/>
      </w:rPr>
      <w:t xml:space="preserve"> Contract work,</w:t>
    </w:r>
    <w:r w:rsidRPr="00BF25A6">
      <w:rPr>
        <w:sz w:val="16"/>
        <w:szCs w:val="16"/>
      </w:rPr>
      <w:t xml:space="preserve"> and Relocation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79" w:rsidRDefault="000A1979">
      <w:pPr>
        <w:spacing w:line="240" w:lineRule="auto"/>
      </w:pPr>
      <w:r>
        <w:separator/>
      </w:r>
    </w:p>
  </w:footnote>
  <w:footnote w:type="continuationSeparator" w:id="0">
    <w:p w:rsidR="000A1979" w:rsidRDefault="000A1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9" w:rsidRDefault="000A1979">
    <w:pPr>
      <w:jc w:val="center"/>
    </w:pPr>
  </w:p>
  <w:p w:rsidR="000A1979" w:rsidRDefault="000A1979">
    <w:pPr>
      <w:jc w:val="center"/>
    </w:pPr>
    <w:r>
      <w:rPr>
        <w:sz w:val="48"/>
        <w:szCs w:val="48"/>
      </w:rPr>
      <w:t>Nicholas ‘Raine’ Miller</w:t>
    </w:r>
  </w:p>
  <w:p w:rsidR="000A1979" w:rsidRPr="00BF25A6" w:rsidRDefault="000A1979">
    <w:pPr>
      <w:jc w:val="center"/>
      <w:rPr>
        <w:sz w:val="40"/>
        <w:szCs w:val="40"/>
      </w:rPr>
    </w:pPr>
    <w:r w:rsidRPr="00BF25A6">
      <w:rPr>
        <w:sz w:val="40"/>
        <w:szCs w:val="40"/>
      </w:rPr>
      <w:t>Game Artist</w:t>
    </w:r>
  </w:p>
  <w:p w:rsidR="000A1979" w:rsidRPr="001A7289" w:rsidRDefault="000A1979" w:rsidP="001A7289">
    <w:pPr>
      <w:pStyle w:val="Body"/>
      <w:rPr>
        <w:sz w:val="24"/>
        <w:szCs w:val="24"/>
      </w:rPr>
    </w:pPr>
    <w:r>
      <w:rPr>
        <w:sz w:val="24"/>
        <w:szCs w:val="24"/>
        <w:lang w:val="de-DE"/>
      </w:rPr>
      <w:t>n</w:t>
    </w:r>
    <w:r w:rsidRPr="001A7289">
      <w:rPr>
        <w:sz w:val="24"/>
        <w:szCs w:val="24"/>
        <w:lang w:val="de-DE"/>
      </w:rPr>
      <w:t>icholasr.</w:t>
    </w:r>
    <w:r>
      <w:rPr>
        <w:sz w:val="24"/>
        <w:szCs w:val="24"/>
        <w:lang w:val="de-DE"/>
      </w:rPr>
      <w:t>miller@yahoo</w:t>
    </w:r>
    <w:r w:rsidRPr="001A7289">
      <w:rPr>
        <w:sz w:val="24"/>
        <w:szCs w:val="24"/>
        <w:lang w:val="de-DE"/>
      </w:rPr>
      <w:t xml:space="preserve">.com  </w:t>
    </w:r>
    <w:r w:rsidRPr="001A7289">
      <w:rPr>
        <w:sz w:val="24"/>
        <w:szCs w:val="24"/>
        <w:lang w:val="de-DE"/>
      </w:rPr>
      <w:tab/>
    </w:r>
    <w:r>
      <w:rPr>
        <w:sz w:val="24"/>
        <w:szCs w:val="24"/>
        <w:lang w:val="de-DE"/>
      </w:rPr>
      <w:t xml:space="preserve">    </w:t>
    </w:r>
    <w:r w:rsidRPr="001A7289">
      <w:rPr>
        <w:sz w:val="24"/>
        <w:szCs w:val="24"/>
      </w:rPr>
      <w:t>(321) 543-2134</w:t>
    </w:r>
    <w:r>
      <w:rPr>
        <w:sz w:val="24"/>
        <w:szCs w:val="24"/>
      </w:rPr>
      <w:tab/>
      <w:t xml:space="preserve">    </w:t>
    </w:r>
    <w:r>
      <w:rPr>
        <w:sz w:val="24"/>
        <w:szCs w:val="24"/>
      </w:rPr>
      <w:tab/>
      <w:t xml:space="preserve">     </w:t>
    </w:r>
    <w:r w:rsidRPr="001A7289">
      <w:rPr>
        <w:sz w:val="24"/>
        <w:szCs w:val="24"/>
      </w:rPr>
      <w:t>www.raine3d.studio</w:t>
    </w:r>
  </w:p>
  <w:p w:rsidR="000A1979" w:rsidRPr="00647016" w:rsidRDefault="000A1979" w:rsidP="008E09E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DE1"/>
    <w:multiLevelType w:val="hybridMultilevel"/>
    <w:tmpl w:val="E368A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A751D8"/>
    <w:multiLevelType w:val="hybridMultilevel"/>
    <w:tmpl w:val="47444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71104"/>
    <w:multiLevelType w:val="hybridMultilevel"/>
    <w:tmpl w:val="9EBC3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FE74C9"/>
    <w:multiLevelType w:val="multilevel"/>
    <w:tmpl w:val="C0749B80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19242571"/>
    <w:multiLevelType w:val="hybridMultilevel"/>
    <w:tmpl w:val="3FAA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75557"/>
    <w:multiLevelType w:val="hybridMultilevel"/>
    <w:tmpl w:val="878C6F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DD2E7A"/>
    <w:multiLevelType w:val="multilevel"/>
    <w:tmpl w:val="956CB9BA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>
    <w:nsid w:val="39E3059B"/>
    <w:multiLevelType w:val="hybridMultilevel"/>
    <w:tmpl w:val="F26A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6597F"/>
    <w:multiLevelType w:val="hybridMultilevel"/>
    <w:tmpl w:val="590EF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A6F35AE"/>
    <w:multiLevelType w:val="hybridMultilevel"/>
    <w:tmpl w:val="34A2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55581"/>
    <w:multiLevelType w:val="hybridMultilevel"/>
    <w:tmpl w:val="07DA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12F3D"/>
    <w:multiLevelType w:val="multilevel"/>
    <w:tmpl w:val="0242E39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>
    <w:nsid w:val="792D1699"/>
    <w:multiLevelType w:val="hybridMultilevel"/>
    <w:tmpl w:val="4E5A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22E7"/>
    <w:rsid w:val="00007546"/>
    <w:rsid w:val="0001568C"/>
    <w:rsid w:val="000A1979"/>
    <w:rsid w:val="000A3281"/>
    <w:rsid w:val="000D3A86"/>
    <w:rsid w:val="000E0BE1"/>
    <w:rsid w:val="00110796"/>
    <w:rsid w:val="001371FA"/>
    <w:rsid w:val="00164DBB"/>
    <w:rsid w:val="001922E7"/>
    <w:rsid w:val="001A7289"/>
    <w:rsid w:val="001B523A"/>
    <w:rsid w:val="001B60B9"/>
    <w:rsid w:val="001C1102"/>
    <w:rsid w:val="001E7B21"/>
    <w:rsid w:val="00211F78"/>
    <w:rsid w:val="002168D8"/>
    <w:rsid w:val="00270C36"/>
    <w:rsid w:val="003A7744"/>
    <w:rsid w:val="004733E0"/>
    <w:rsid w:val="004C51A6"/>
    <w:rsid w:val="00521208"/>
    <w:rsid w:val="005C3C30"/>
    <w:rsid w:val="005D759D"/>
    <w:rsid w:val="00610A74"/>
    <w:rsid w:val="00647016"/>
    <w:rsid w:val="006F4021"/>
    <w:rsid w:val="00764326"/>
    <w:rsid w:val="00765F7B"/>
    <w:rsid w:val="007B6086"/>
    <w:rsid w:val="007D7F46"/>
    <w:rsid w:val="00853B49"/>
    <w:rsid w:val="008E09E8"/>
    <w:rsid w:val="00963940"/>
    <w:rsid w:val="00972AB8"/>
    <w:rsid w:val="00A30F4A"/>
    <w:rsid w:val="00A46961"/>
    <w:rsid w:val="00A672A2"/>
    <w:rsid w:val="00A93046"/>
    <w:rsid w:val="00A962A9"/>
    <w:rsid w:val="00B41141"/>
    <w:rsid w:val="00BB5A1D"/>
    <w:rsid w:val="00BD32D7"/>
    <w:rsid w:val="00BE0725"/>
    <w:rsid w:val="00BF25A6"/>
    <w:rsid w:val="00C205CB"/>
    <w:rsid w:val="00C4751A"/>
    <w:rsid w:val="00C60CA3"/>
    <w:rsid w:val="00C94066"/>
    <w:rsid w:val="00CB278D"/>
    <w:rsid w:val="00D903AD"/>
    <w:rsid w:val="00E22B9D"/>
    <w:rsid w:val="00EC2A6F"/>
    <w:rsid w:val="00EC389F"/>
    <w:rsid w:val="00F0757D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10A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74"/>
  </w:style>
  <w:style w:type="paragraph" w:styleId="Footer">
    <w:name w:val="footer"/>
    <w:basedOn w:val="Normal"/>
    <w:link w:val="FooterChar"/>
    <w:uiPriority w:val="99"/>
    <w:unhideWhenUsed/>
    <w:rsid w:val="00610A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74"/>
  </w:style>
  <w:style w:type="paragraph" w:styleId="ListParagraph">
    <w:name w:val="List Paragraph"/>
    <w:basedOn w:val="Normal"/>
    <w:uiPriority w:val="34"/>
    <w:qFormat/>
    <w:rsid w:val="00610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9E8"/>
    <w:rPr>
      <w:color w:val="0000FF" w:themeColor="hyperlink"/>
      <w:u w:val="single"/>
    </w:rPr>
  </w:style>
  <w:style w:type="paragraph" w:customStyle="1" w:styleId="Body">
    <w:name w:val="Body"/>
    <w:rsid w:val="001A72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u w:color="000000"/>
      <w:bdr w:val="nil"/>
    </w:rPr>
  </w:style>
  <w:style w:type="table" w:styleId="TableGrid">
    <w:name w:val="Table Grid"/>
    <w:basedOn w:val="TableNormal"/>
    <w:uiPriority w:val="59"/>
    <w:rsid w:val="001B60B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color w:val="auto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10A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74"/>
  </w:style>
  <w:style w:type="paragraph" w:styleId="Footer">
    <w:name w:val="footer"/>
    <w:basedOn w:val="Normal"/>
    <w:link w:val="FooterChar"/>
    <w:uiPriority w:val="99"/>
    <w:unhideWhenUsed/>
    <w:rsid w:val="00610A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74"/>
  </w:style>
  <w:style w:type="paragraph" w:styleId="ListParagraph">
    <w:name w:val="List Paragraph"/>
    <w:basedOn w:val="Normal"/>
    <w:uiPriority w:val="34"/>
    <w:qFormat/>
    <w:rsid w:val="00610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9E8"/>
    <w:rPr>
      <w:color w:val="0000FF" w:themeColor="hyperlink"/>
      <w:u w:val="single"/>
    </w:rPr>
  </w:style>
  <w:style w:type="paragraph" w:customStyle="1" w:styleId="Body">
    <w:name w:val="Body"/>
    <w:rsid w:val="001A72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u w:color="000000"/>
      <w:bdr w:val="nil"/>
    </w:rPr>
  </w:style>
  <w:style w:type="table" w:styleId="TableGrid">
    <w:name w:val="Table Grid"/>
    <w:basedOn w:val="TableNormal"/>
    <w:uiPriority w:val="59"/>
    <w:rsid w:val="001B60B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color w:val="auto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9826D268</Template>
  <TotalTime>164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DAVE School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Miller</dc:creator>
  <cp:lastModifiedBy>Nicholas Miller</cp:lastModifiedBy>
  <cp:revision>26</cp:revision>
  <dcterms:created xsi:type="dcterms:W3CDTF">2016-10-28T15:20:00Z</dcterms:created>
  <dcterms:modified xsi:type="dcterms:W3CDTF">2016-12-12T13:39:00Z</dcterms:modified>
</cp:coreProperties>
</file>